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eiryo"/>
                  <w14:uncheckedState w14:val="2610" w14:font="Meiry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eiryo"/>
                  <w14:uncheckedState w14:val="2610" w14:font="Meiry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eiryo"/>
                  <w14:uncheckedState w14:val="2610" w14:font="Meiry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eiryo"/>
                  <w14:uncheckedState w14:val="2610" w14:font="Meiry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eiryo"/>
                  <w14:uncheckedState w14:val="2610" w14:font="Meiry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eiryo"/>
                  <w14:uncheckedState w14:val="2610" w14:font="Meiryo"/>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eiryo"/>
                  <w14:uncheckedState w14:val="2610" w14:font="Meiryo"/>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90F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eiryo"/>
                  <w14:uncheckedState w14:val="2610" w14:font="Meiryo"/>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90F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eiryo"/>
                  <w14:uncheckedState w14:val="2610" w14:font="Meiry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90F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eiryo"/>
                  <w14:uncheckedState w14:val="2610" w14:font="Meiry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90FA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eiryo"/>
                  <w14:uncheckedState w14:val="2610" w14:font="Meiryo"/>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90F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eiryo"/>
                  <w14:uncheckedState w14:val="2610" w14:font="Meiry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90F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eiryo"/>
                  <w14:uncheckedState w14:val="2610" w14:font="Meiryo"/>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90F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eiryo"/>
                  <w14:uncheckedState w14:val="2610" w14:font="Meiry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90FA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eiryo"/>
                  <w14:uncheckedState w14:val="2610" w14:font="Meiryo"/>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A027D" w14:textId="77777777" w:rsidR="00490FA2" w:rsidRDefault="00490FA2" w:rsidP="00261299">
      <w:pPr>
        <w:spacing w:after="0" w:line="240" w:lineRule="auto"/>
      </w:pPr>
      <w:r>
        <w:separator/>
      </w:r>
    </w:p>
  </w:endnote>
  <w:endnote w:type="continuationSeparator" w:id="0">
    <w:p w14:paraId="7FF6AE15" w14:textId="77777777" w:rsidR="00490FA2" w:rsidRDefault="00490FA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695881">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C37F7" w14:textId="77777777" w:rsidR="00490FA2" w:rsidRDefault="00490FA2" w:rsidP="00261299">
      <w:pPr>
        <w:spacing w:after="0" w:line="240" w:lineRule="auto"/>
      </w:pPr>
      <w:r>
        <w:separator/>
      </w:r>
    </w:p>
  </w:footnote>
  <w:footnote w:type="continuationSeparator" w:id="0">
    <w:p w14:paraId="52461A37" w14:textId="77777777" w:rsidR="00490FA2" w:rsidRDefault="00490FA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bs-Latn-BA" w:eastAsia="bs-Latn-BA"/>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bs-Latn-BA" w:eastAsia="bs-Latn-BA"/>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bs-Latn-BA" w:eastAsia="bs-Latn-BA"/>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s-Latn-BA" w:eastAsia="bs-Latn-BA"/>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bs-Latn-BA" w:eastAsia="bs-Latn-B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s-Latn-BA" w:eastAsia="bs-Latn-B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A2"/>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588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E13AD-CE55-4BF4-9CA5-D1E272B0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Nelma Rahmanovic</cp:lastModifiedBy>
  <cp:revision>2</cp:revision>
  <cp:lastPrinted>2015-04-10T09:51:00Z</cp:lastPrinted>
  <dcterms:created xsi:type="dcterms:W3CDTF">2016-02-24T11:37:00Z</dcterms:created>
  <dcterms:modified xsi:type="dcterms:W3CDTF">2016-02-24T11:37:00Z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