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815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815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815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815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815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815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815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815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9506E" w14:textId="77777777" w:rsidR="00881518" w:rsidRDefault="00881518" w:rsidP="00261299">
      <w:pPr>
        <w:spacing w:after="0" w:line="240" w:lineRule="auto"/>
      </w:pPr>
      <w:r>
        <w:separator/>
      </w:r>
    </w:p>
  </w:endnote>
  <w:endnote w:type="continuationSeparator" w:id="0">
    <w:p w14:paraId="00CB4FE6" w14:textId="77777777" w:rsidR="00881518" w:rsidRDefault="0088151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B24A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51FD" w14:textId="77777777" w:rsidR="00881518" w:rsidRDefault="00881518" w:rsidP="00261299">
      <w:pPr>
        <w:spacing w:after="0" w:line="240" w:lineRule="auto"/>
      </w:pPr>
      <w:r>
        <w:separator/>
      </w:r>
    </w:p>
  </w:footnote>
  <w:footnote w:type="continuationSeparator" w:id="0">
    <w:p w14:paraId="2CBF0FE3" w14:textId="77777777" w:rsidR="00881518" w:rsidRDefault="0088151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170"/>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24AC"/>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518"/>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51D2C2E-769C-47DB-BAE4-DB647E20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2019-09-11T09:06:00Z</dcterms:created>
  <dcterms:modified xsi:type="dcterms:W3CDTF">2019-09-11T09:06:00Z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