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D6A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D6A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D6A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D6A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D6A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D6A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D6A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D6A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97A91" w14:textId="77777777" w:rsidR="00ED6AC6" w:rsidRDefault="00ED6AC6" w:rsidP="00261299">
      <w:pPr>
        <w:spacing w:after="0" w:line="240" w:lineRule="auto"/>
      </w:pPr>
      <w:r>
        <w:separator/>
      </w:r>
    </w:p>
  </w:endnote>
  <w:endnote w:type="continuationSeparator" w:id="0">
    <w:p w14:paraId="7AB81C3E" w14:textId="77777777" w:rsidR="00ED6AC6" w:rsidRDefault="00ED6AC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2BA6" w14:textId="77777777" w:rsidR="00D14EDB" w:rsidRDefault="00D1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4260F8">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15C3" w14:textId="77777777" w:rsidR="00D14EDB" w:rsidRDefault="00D1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2E849" w14:textId="77777777" w:rsidR="00ED6AC6" w:rsidRDefault="00ED6AC6" w:rsidP="00261299">
      <w:pPr>
        <w:spacing w:after="0" w:line="240" w:lineRule="auto"/>
      </w:pPr>
      <w:r>
        <w:separator/>
      </w:r>
    </w:p>
  </w:footnote>
  <w:footnote w:type="continuationSeparator" w:id="0">
    <w:p w14:paraId="5F2CCBE4" w14:textId="77777777" w:rsidR="00ED6AC6" w:rsidRDefault="00ED6AC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EF58" w14:textId="77777777" w:rsidR="00D14EDB" w:rsidRDefault="00D1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H+z/HnyAQAAyAMAAA4AAAAAAAAAAAAAAAAALgIAAGRycy9l&#10;Mm9Eb2MueG1sUEsBAi0AFAAGAAgAAAAhAHlFGpvdAAAACAEAAA8AAAAAAAAAAAAAAAAATAQAAGRy&#10;cy9kb3ducmV2LnhtbFBLBQYAAAAABAAEAPMAAABWBQ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3E03"/>
    <w:rsid w:val="003B79CA"/>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60F8"/>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22A0"/>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6AC6"/>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4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77BF4C8-586A-4B92-9E06-F48E205B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E1415-5155-4C00-B785-1D642154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Corporate Edition</cp:lastModifiedBy>
  <cp:revision>2</cp:revision>
  <cp:lastPrinted>2015-04-10T09:51:00Z</cp:lastPrinted>
  <dcterms:created xsi:type="dcterms:W3CDTF">2021-09-22T07:30:00Z</dcterms:created>
  <dcterms:modified xsi:type="dcterms:W3CDTF">2021-09-22T07:30:00Z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