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9367" w14:textId="77777777" w:rsidR="009629A0" w:rsidRDefault="009629A0" w:rsidP="00785990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</w:p>
    <w:p w14:paraId="0E5EA6E5" w14:textId="56F2928C" w:rsidR="00747739" w:rsidRPr="005524F0" w:rsidRDefault="00EF4418" w:rsidP="00785990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STUDENTSKOJ SLUŽBI</w:t>
      </w:r>
    </w:p>
    <w:p w14:paraId="603555D0" w14:textId="202261A4" w:rsidR="00242E88" w:rsidRDefault="00242E88" w:rsidP="007477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208A459" w14:textId="77777777" w:rsidR="002B4FC5" w:rsidRPr="005524F0" w:rsidRDefault="002B4FC5" w:rsidP="007477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929F65C" w14:textId="77777777" w:rsidR="009E1B57" w:rsidRPr="005524F0" w:rsidRDefault="00242E88" w:rsidP="009E1B5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524F0">
        <w:rPr>
          <w:rFonts w:asciiTheme="majorHAnsi" w:hAnsiTheme="majorHAnsi"/>
          <w:b/>
          <w:sz w:val="20"/>
          <w:szCs w:val="20"/>
        </w:rPr>
        <w:t>OBRAZAC ZAHTJEVA</w:t>
      </w:r>
    </w:p>
    <w:p w14:paraId="59DD138B" w14:textId="77777777" w:rsidR="002B1151" w:rsidRPr="009629A0" w:rsidRDefault="00785990" w:rsidP="009E1B57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9629A0">
        <w:rPr>
          <w:rFonts w:asciiTheme="majorHAnsi" w:hAnsiTheme="majorHAnsi"/>
          <w:sz w:val="16"/>
          <w:szCs w:val="16"/>
        </w:rPr>
        <w:t xml:space="preserve">PRELAZAK STUDENATA SA </w:t>
      </w:r>
      <w:r w:rsidR="007C6A25">
        <w:rPr>
          <w:rFonts w:asciiTheme="majorHAnsi" w:hAnsiTheme="majorHAnsi"/>
          <w:sz w:val="16"/>
          <w:szCs w:val="16"/>
        </w:rPr>
        <w:t>PREDBOLONJSKOG NA BOLONJSKI STUDIJ</w:t>
      </w:r>
      <w:r w:rsidR="002B1151" w:rsidRPr="009629A0">
        <w:rPr>
          <w:rFonts w:asciiTheme="majorHAnsi" w:hAnsiTheme="majorHAnsi"/>
          <w:sz w:val="16"/>
          <w:szCs w:val="16"/>
        </w:rPr>
        <w:t xml:space="preserve"> </w:t>
      </w:r>
    </w:p>
    <w:p w14:paraId="11439989" w14:textId="77777777" w:rsidR="002B1151" w:rsidRPr="009629A0" w:rsidRDefault="002B1151" w:rsidP="002B1151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</w:p>
    <w:p w14:paraId="282C3025" w14:textId="77777777" w:rsidR="002B4FC5" w:rsidRPr="002B4FC5" w:rsidRDefault="002B4FC5" w:rsidP="002B4FC5">
      <w:pPr>
        <w:spacing w:after="120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>Ime i prezime studenta/ice : ______________________________________________________________________________</w:t>
      </w:r>
    </w:p>
    <w:p w14:paraId="423FC8C5" w14:textId="6D92BE77" w:rsidR="002B4FC5" w:rsidRPr="002B4FC5" w:rsidRDefault="002B4FC5" w:rsidP="002B4FC5">
      <w:pPr>
        <w:spacing w:after="120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>Broj indeksa : _____________</w:t>
      </w:r>
      <w:r>
        <w:rPr>
          <w:rFonts w:asciiTheme="majorHAnsi" w:hAnsiTheme="majorHAnsi"/>
          <w:sz w:val="18"/>
          <w:szCs w:val="18"/>
        </w:rPr>
        <w:t>_</w:t>
      </w:r>
      <w:r w:rsidRPr="002B4FC5">
        <w:rPr>
          <w:rFonts w:asciiTheme="majorHAnsi" w:hAnsiTheme="majorHAnsi"/>
          <w:sz w:val="18"/>
          <w:szCs w:val="18"/>
        </w:rPr>
        <w:t>___</w:t>
      </w:r>
    </w:p>
    <w:p w14:paraId="2405F26D" w14:textId="77777777" w:rsidR="002B4FC5" w:rsidRPr="002B4FC5" w:rsidRDefault="002B4FC5" w:rsidP="002B4FC5">
      <w:pPr>
        <w:spacing w:after="120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>Odsjek/katedra/studijski program : _____________________________________________________________________</w:t>
      </w:r>
    </w:p>
    <w:p w14:paraId="4285F093" w14:textId="75DAEBAB" w:rsidR="00785990" w:rsidRPr="002B4FC5" w:rsidRDefault="00785990" w:rsidP="002B4FC5">
      <w:pPr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 xml:space="preserve">Status studenta u tekućoj godini </w:t>
      </w:r>
      <w:r w:rsidR="005524F0" w:rsidRPr="002B4FC5">
        <w:rPr>
          <w:rFonts w:asciiTheme="majorHAnsi" w:hAnsiTheme="majorHAnsi"/>
          <w:sz w:val="18"/>
          <w:szCs w:val="18"/>
        </w:rPr>
        <w:t>______________________________ (</w:t>
      </w:r>
      <w:r w:rsidR="005524F0" w:rsidRPr="002B4FC5">
        <w:rPr>
          <w:rFonts w:asciiTheme="majorHAnsi" w:hAnsiTheme="majorHAnsi"/>
          <w:b/>
          <w:sz w:val="18"/>
          <w:szCs w:val="18"/>
        </w:rPr>
        <w:t>priložiti dokaz</w:t>
      </w:r>
      <w:r w:rsidR="005524F0" w:rsidRPr="002B4FC5">
        <w:rPr>
          <w:rFonts w:asciiTheme="majorHAnsi" w:hAnsiTheme="majorHAnsi"/>
          <w:sz w:val="18"/>
          <w:szCs w:val="18"/>
        </w:rPr>
        <w:t>)</w:t>
      </w:r>
      <w:r w:rsidRPr="002B4FC5">
        <w:rPr>
          <w:rFonts w:asciiTheme="majorHAnsi" w:hAnsiTheme="majorHAnsi"/>
          <w:sz w:val="18"/>
          <w:szCs w:val="18"/>
        </w:rPr>
        <w:t>.</w:t>
      </w:r>
    </w:p>
    <w:p w14:paraId="276B1763" w14:textId="77777777" w:rsidR="00785990" w:rsidRPr="002B4FC5" w:rsidRDefault="00785990" w:rsidP="002B4FC5">
      <w:pPr>
        <w:spacing w:after="0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 xml:space="preserve">Datum podnošenja zahtjeva: </w:t>
      </w:r>
      <w:r w:rsidR="005524F0" w:rsidRPr="002B4FC5">
        <w:rPr>
          <w:rFonts w:asciiTheme="majorHAnsi" w:hAnsiTheme="majorHAnsi"/>
          <w:sz w:val="18"/>
          <w:szCs w:val="18"/>
        </w:rPr>
        <w:t>_________________</w:t>
      </w:r>
      <w:r w:rsidRPr="002B4FC5">
        <w:rPr>
          <w:rFonts w:asciiTheme="majorHAnsi" w:hAnsiTheme="majorHAnsi"/>
          <w:sz w:val="18"/>
          <w:szCs w:val="18"/>
        </w:rPr>
        <w:t>_____________________________________________________________________________</w:t>
      </w:r>
      <w:r w:rsidR="005524F0" w:rsidRPr="002B4FC5">
        <w:rPr>
          <w:rFonts w:asciiTheme="majorHAnsi" w:hAnsiTheme="majorHAnsi"/>
          <w:sz w:val="18"/>
          <w:szCs w:val="18"/>
        </w:rPr>
        <w:t>__</w:t>
      </w:r>
      <w:r w:rsidR="009629A0" w:rsidRPr="002B4FC5">
        <w:rPr>
          <w:rFonts w:asciiTheme="majorHAnsi" w:hAnsiTheme="majorHAnsi"/>
          <w:sz w:val="18"/>
          <w:szCs w:val="18"/>
        </w:rPr>
        <w:t>______________</w:t>
      </w:r>
      <w:r w:rsidRPr="002B4FC5">
        <w:rPr>
          <w:rFonts w:asciiTheme="majorHAnsi" w:hAnsiTheme="majorHAnsi"/>
          <w:sz w:val="18"/>
          <w:szCs w:val="18"/>
        </w:rPr>
        <w:t xml:space="preserve"> </w:t>
      </w:r>
    </w:p>
    <w:p w14:paraId="526CFE97" w14:textId="264B44FF" w:rsidR="00785990" w:rsidRPr="002B4FC5" w:rsidRDefault="009629A0" w:rsidP="002B4FC5">
      <w:pPr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2B4FC5">
        <w:rPr>
          <w:rFonts w:asciiTheme="majorHAnsi" w:hAnsiTheme="majorHAnsi"/>
          <w:b/>
          <w:sz w:val="18"/>
          <w:szCs w:val="18"/>
        </w:rPr>
        <w:tab/>
      </w:r>
      <w:r w:rsidRPr="002B4FC5">
        <w:rPr>
          <w:rFonts w:asciiTheme="majorHAnsi" w:hAnsiTheme="majorHAnsi"/>
          <w:b/>
          <w:sz w:val="18"/>
          <w:szCs w:val="18"/>
        </w:rPr>
        <w:tab/>
      </w:r>
      <w:r w:rsidR="00EF4418">
        <w:rPr>
          <w:rFonts w:asciiTheme="majorHAnsi" w:hAnsiTheme="majorHAnsi"/>
          <w:b/>
          <w:sz w:val="18"/>
          <w:szCs w:val="18"/>
        </w:rPr>
        <w:t>(podnosi se do 30.6. tekuće akademske godine)</w:t>
      </w:r>
    </w:p>
    <w:p w14:paraId="3A6FC797" w14:textId="77777777" w:rsidR="005524F0" w:rsidRPr="006A4567" w:rsidRDefault="005524F0" w:rsidP="005524F0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D80DCA3" w14:textId="77777777" w:rsidR="002B4FC5" w:rsidRDefault="002B4FC5" w:rsidP="006A4567">
      <w:pPr>
        <w:spacing w:after="0"/>
        <w:jc w:val="both"/>
        <w:rPr>
          <w:rFonts w:asciiTheme="majorHAnsi" w:hAnsiTheme="majorHAnsi"/>
          <w:sz w:val="16"/>
          <w:szCs w:val="16"/>
          <w:highlight w:val="yellow"/>
        </w:rPr>
      </w:pPr>
    </w:p>
    <w:p w14:paraId="1E9A4A55" w14:textId="77777777" w:rsidR="002B4FC5" w:rsidRDefault="002B4FC5" w:rsidP="006A4567">
      <w:pPr>
        <w:spacing w:after="0"/>
        <w:jc w:val="both"/>
        <w:rPr>
          <w:rFonts w:asciiTheme="majorHAnsi" w:hAnsiTheme="majorHAnsi"/>
          <w:sz w:val="16"/>
          <w:szCs w:val="16"/>
          <w:highlight w:val="yellow"/>
        </w:rPr>
      </w:pPr>
    </w:p>
    <w:p w14:paraId="6D48B26F" w14:textId="639D24D1" w:rsidR="00785990" w:rsidRPr="002669C6" w:rsidRDefault="00785990" w:rsidP="006A4567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2669C6">
        <w:rPr>
          <w:rFonts w:asciiTheme="majorHAnsi" w:hAnsiTheme="majorHAnsi"/>
          <w:sz w:val="18"/>
          <w:szCs w:val="18"/>
        </w:rPr>
        <w:t>POTREBNA DOKUMENTACIJA KOJA SE PRILAŽE UZ ZAHTJEV:</w:t>
      </w:r>
    </w:p>
    <w:p w14:paraId="35D7CF54" w14:textId="3B1560B2" w:rsidR="006A4567" w:rsidRPr="002669C6" w:rsidRDefault="006A4567" w:rsidP="006A4567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2669C6">
        <w:rPr>
          <w:rFonts w:asciiTheme="majorHAnsi" w:hAnsiTheme="majorHAnsi"/>
          <w:sz w:val="18"/>
          <w:szCs w:val="18"/>
        </w:rPr>
        <w:t>a) Original uvjerenje o položenim ispitima;</w:t>
      </w:r>
      <w:bookmarkStart w:id="0" w:name="_GoBack"/>
      <w:bookmarkEnd w:id="0"/>
    </w:p>
    <w:p w14:paraId="0F84A442" w14:textId="669BE1A5" w:rsidR="00533DDD" w:rsidRPr="002669C6" w:rsidRDefault="002B4FC5" w:rsidP="006A4567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2669C6">
        <w:rPr>
          <w:rFonts w:asciiTheme="majorHAnsi" w:hAnsiTheme="majorHAnsi"/>
          <w:sz w:val="18"/>
          <w:szCs w:val="18"/>
        </w:rPr>
        <w:t>b)</w:t>
      </w:r>
      <w:r w:rsidR="00533DDD" w:rsidRPr="002669C6">
        <w:rPr>
          <w:rFonts w:asciiTheme="majorHAnsi" w:hAnsiTheme="majorHAnsi"/>
          <w:sz w:val="18"/>
          <w:szCs w:val="18"/>
        </w:rPr>
        <w:t xml:space="preserve"> </w:t>
      </w:r>
      <w:r w:rsidR="002669C6" w:rsidRPr="002669C6">
        <w:rPr>
          <w:rFonts w:asciiTheme="majorHAnsi" w:hAnsiTheme="majorHAnsi"/>
          <w:sz w:val="18"/>
          <w:szCs w:val="18"/>
        </w:rPr>
        <w:t>I</w:t>
      </w:r>
      <w:r w:rsidR="00533DDD" w:rsidRPr="002669C6">
        <w:rPr>
          <w:rFonts w:asciiTheme="majorHAnsi" w:hAnsiTheme="majorHAnsi"/>
          <w:sz w:val="18"/>
          <w:szCs w:val="18"/>
        </w:rPr>
        <w:t>ndeks</w:t>
      </w:r>
    </w:p>
    <w:p w14:paraId="1043BED3" w14:textId="77777777" w:rsidR="006A4567" w:rsidRPr="002669C6" w:rsidRDefault="006A4567" w:rsidP="006A4567">
      <w:pPr>
        <w:spacing w:after="0"/>
        <w:jc w:val="both"/>
        <w:rPr>
          <w:rFonts w:asciiTheme="majorHAnsi" w:hAnsiTheme="majorHAnsi"/>
          <w:sz w:val="18"/>
          <w:szCs w:val="18"/>
        </w:rPr>
      </w:pPr>
    </w:p>
    <w:p w14:paraId="0E93FCAE" w14:textId="77777777" w:rsidR="00EE3E02" w:rsidRPr="002669C6" w:rsidRDefault="00EE3E02" w:rsidP="006A4567">
      <w:pPr>
        <w:spacing w:after="0"/>
        <w:jc w:val="both"/>
        <w:rPr>
          <w:rFonts w:asciiTheme="majorHAnsi" w:hAnsiTheme="majorHAnsi"/>
          <w:sz w:val="18"/>
          <w:szCs w:val="18"/>
        </w:rPr>
      </w:pPr>
      <w:bookmarkStart w:id="1" w:name="_Hlk167189178"/>
      <w:r w:rsidRPr="002669C6">
        <w:rPr>
          <w:rFonts w:asciiTheme="majorHAnsi" w:hAnsiTheme="majorHAnsi"/>
          <w:sz w:val="18"/>
          <w:szCs w:val="18"/>
        </w:rPr>
        <w:t>Datum podnošenja zahtjeva : ___________________</w:t>
      </w:r>
    </w:p>
    <w:p w14:paraId="5E51577B" w14:textId="26C82645" w:rsidR="00EE3E02" w:rsidRPr="006A4567" w:rsidRDefault="002669C6" w:rsidP="00EE3E02">
      <w:pPr>
        <w:spacing w:after="0" w:line="240" w:lineRule="auto"/>
        <w:ind w:left="4956" w:firstLine="708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</w:t>
      </w:r>
      <w:r w:rsidR="00EE3E02" w:rsidRPr="006A4567">
        <w:rPr>
          <w:rFonts w:asciiTheme="majorHAnsi" w:hAnsiTheme="majorHAnsi"/>
          <w:sz w:val="16"/>
          <w:szCs w:val="16"/>
        </w:rPr>
        <w:t>________________________________</w:t>
      </w:r>
    </w:p>
    <w:p w14:paraId="7195F354" w14:textId="04A944DE" w:rsidR="00EE3E02" w:rsidRPr="009629A0" w:rsidRDefault="002669C6" w:rsidP="00EE3E02">
      <w:pPr>
        <w:spacing w:after="0" w:line="240" w:lineRule="auto"/>
        <w:ind w:left="4956" w:firstLine="708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</w:t>
      </w:r>
      <w:r w:rsidR="00EE3E02" w:rsidRPr="009629A0">
        <w:rPr>
          <w:rFonts w:asciiTheme="majorHAnsi" w:hAnsiTheme="majorHAnsi"/>
          <w:sz w:val="18"/>
          <w:szCs w:val="18"/>
        </w:rPr>
        <w:t>Potpis studenta/ice</w:t>
      </w:r>
    </w:p>
    <w:bookmarkEnd w:id="1"/>
    <w:p w14:paraId="20A4E211" w14:textId="77777777" w:rsidR="00EE3E02" w:rsidRPr="009629A0" w:rsidRDefault="00EE3E02" w:rsidP="00EE3E02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23F32B9B" w14:textId="77777777" w:rsidR="006A4567" w:rsidRPr="006A4567" w:rsidRDefault="006A4567" w:rsidP="002B4FC5">
      <w:pPr>
        <w:spacing w:after="160" w:line="252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14:paraId="3687ADF1" w14:textId="77777777" w:rsidR="00EE3E02" w:rsidRPr="009629A0" w:rsidRDefault="00EE3E02" w:rsidP="00EE2509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Datum prijema : ___________________________</w:t>
      </w:r>
    </w:p>
    <w:p w14:paraId="4BFAFE97" w14:textId="77777777" w:rsidR="00EE3E02" w:rsidRPr="009629A0" w:rsidRDefault="00EE3E02" w:rsidP="00EE3E0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7705C2F0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 xml:space="preserve">Mišljenje Studentske službe : 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33147A75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33AAAB5A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357C7529" w14:textId="1F2DCF56" w:rsidR="009629A0" w:rsidRDefault="009629A0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5405B7B7" w14:textId="77777777" w:rsidR="002669C6" w:rsidRPr="009629A0" w:rsidRDefault="002669C6" w:rsidP="002669C6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7A65D732" w14:textId="77777777" w:rsidR="002669C6" w:rsidRDefault="002669C6" w:rsidP="002669C6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77448C0D" w14:textId="77777777" w:rsidR="002B4FC5" w:rsidRPr="009629A0" w:rsidRDefault="002B4FC5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41893513" w14:textId="47C5F2C5" w:rsidR="002B4FC5" w:rsidRPr="002B4FC5" w:rsidRDefault="002B4FC5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>Zahtjev obradio/la : ____________________________</w:t>
      </w:r>
    </w:p>
    <w:p w14:paraId="6E29E8FC" w14:textId="1D28D89F" w:rsidR="00EE3E02" w:rsidRPr="002B4FC5" w:rsidRDefault="00EE3E02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2B4FC5">
        <w:rPr>
          <w:rFonts w:asciiTheme="majorHAnsi" w:hAnsiTheme="majorHAnsi"/>
          <w:sz w:val="18"/>
          <w:szCs w:val="18"/>
        </w:rPr>
        <w:t xml:space="preserve">Zahtjev odobrio/la : </w:t>
      </w:r>
      <w:r w:rsidR="009629A0" w:rsidRPr="002B4FC5">
        <w:rPr>
          <w:rFonts w:asciiTheme="majorHAnsi" w:hAnsiTheme="majorHAnsi"/>
          <w:sz w:val="18"/>
          <w:szCs w:val="18"/>
        </w:rPr>
        <w:t>____</w:t>
      </w:r>
      <w:r w:rsidRPr="002B4FC5">
        <w:rPr>
          <w:rFonts w:asciiTheme="majorHAnsi" w:hAnsiTheme="majorHAnsi"/>
          <w:sz w:val="18"/>
          <w:szCs w:val="18"/>
        </w:rPr>
        <w:t>______________________</w:t>
      </w:r>
      <w:r w:rsidR="00EE2509" w:rsidRPr="002B4FC5">
        <w:rPr>
          <w:rFonts w:asciiTheme="majorHAnsi" w:hAnsiTheme="majorHAnsi"/>
          <w:sz w:val="18"/>
          <w:szCs w:val="18"/>
        </w:rPr>
        <w:t>__</w:t>
      </w:r>
    </w:p>
    <w:p w14:paraId="58DBFE43" w14:textId="1BBDC231" w:rsidR="009629A0" w:rsidRDefault="009629A0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59CF81D4" w14:textId="77777777" w:rsidR="002B4FC5" w:rsidRDefault="002B4FC5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0D768A9B" w14:textId="0FFF4A62" w:rsidR="009E1B57" w:rsidRPr="009629A0" w:rsidRDefault="009E1B57" w:rsidP="002B4FC5">
      <w:pPr>
        <w:spacing w:after="120" w:line="240" w:lineRule="auto"/>
        <w:jc w:val="right"/>
        <w:rPr>
          <w:rFonts w:asciiTheme="majorHAnsi" w:hAnsiTheme="majorHAnsi"/>
          <w:sz w:val="18"/>
          <w:szCs w:val="18"/>
        </w:rPr>
      </w:pPr>
    </w:p>
    <w:sectPr w:rsidR="009E1B57" w:rsidRPr="009629A0" w:rsidSect="009D5536">
      <w:headerReference w:type="default" r:id="rId8"/>
      <w:pgSz w:w="11906" w:h="16838" w:code="9"/>
      <w:pgMar w:top="1134" w:right="1134" w:bottom="907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9594" w14:textId="77777777" w:rsidR="002C66D3" w:rsidRDefault="002C66D3">
      <w:r>
        <w:separator/>
      </w:r>
    </w:p>
  </w:endnote>
  <w:endnote w:type="continuationSeparator" w:id="0">
    <w:p w14:paraId="72165081" w14:textId="77777777" w:rsidR="002C66D3" w:rsidRDefault="002C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0C3F" w14:textId="77777777" w:rsidR="002C66D3" w:rsidRDefault="002C66D3">
      <w:r>
        <w:separator/>
      </w:r>
    </w:p>
  </w:footnote>
  <w:footnote w:type="continuationSeparator" w:id="0">
    <w:p w14:paraId="64F428ED" w14:textId="77777777" w:rsidR="002C66D3" w:rsidRDefault="002C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28CDCB0A" w14:textId="77777777" w:rsidTr="00EB065F">
      <w:tc>
        <w:tcPr>
          <w:tcW w:w="1942" w:type="dxa"/>
        </w:tcPr>
        <w:p w14:paraId="4238A915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12BB5722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380A7849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04B5668F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3E2C2DDA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3FE7DCFC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3D1592C1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7FABBC78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A6A36EF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57CA6C0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0B9F367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75F9389C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Poštanski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pretinac</w:t>
          </w:r>
          <w:proofErr w:type="spellEnd"/>
          <w:r w:rsidRPr="001470B6">
            <w:rPr>
              <w:sz w:val="16"/>
              <w:szCs w:val="16"/>
            </w:rPr>
            <w:t xml:space="preserve"> br. 347</w:t>
          </w:r>
        </w:p>
        <w:p w14:paraId="74FDC084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Telefoni</w:t>
          </w:r>
          <w:proofErr w:type="spellEnd"/>
          <w:r w:rsidRPr="001470B6">
            <w:rPr>
              <w:sz w:val="16"/>
              <w:szCs w:val="16"/>
            </w:rPr>
            <w:t xml:space="preserve">: ++ 387 33 20 36 43; ++ 387 33 20 45 99; </w:t>
          </w:r>
        </w:p>
        <w:p w14:paraId="45CF6DEE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41B9258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Dekan</w:t>
          </w:r>
          <w:proofErr w:type="spellEnd"/>
          <w:r w:rsidRPr="001470B6">
            <w:rPr>
              <w:sz w:val="16"/>
              <w:szCs w:val="16"/>
            </w:rPr>
            <w:t>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76E2166A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Sekretar</w:t>
          </w:r>
          <w:proofErr w:type="spellEnd"/>
          <w:r w:rsidRPr="001470B6">
            <w:rPr>
              <w:sz w:val="16"/>
              <w:szCs w:val="16"/>
            </w:rPr>
            <w:t>: ++ 387 33 25 32 02</w:t>
          </w:r>
        </w:p>
        <w:p w14:paraId="5A82E74D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6AF06C7B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247EA006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79F315B2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00C18669" wp14:editId="1B4E2198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F722D"/>
    <w:multiLevelType w:val="hybridMultilevel"/>
    <w:tmpl w:val="F79CC928"/>
    <w:lvl w:ilvl="0" w:tplc="0532A444">
      <w:start w:val="1"/>
      <w:numFmt w:val="bullet"/>
      <w:lvlText w:val="˗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7889"/>
    <w:multiLevelType w:val="hybridMultilevel"/>
    <w:tmpl w:val="D048D7C2"/>
    <w:lvl w:ilvl="0" w:tplc="479A4C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755B"/>
    <w:multiLevelType w:val="hybridMultilevel"/>
    <w:tmpl w:val="40BAA302"/>
    <w:lvl w:ilvl="0" w:tplc="E2184C5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11848"/>
    <w:multiLevelType w:val="hybridMultilevel"/>
    <w:tmpl w:val="2C480F26"/>
    <w:lvl w:ilvl="0" w:tplc="A6D48594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53DB4"/>
    <w:rsid w:val="000618D6"/>
    <w:rsid w:val="00075130"/>
    <w:rsid w:val="0008018D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42E88"/>
    <w:rsid w:val="0026042E"/>
    <w:rsid w:val="002669C6"/>
    <w:rsid w:val="002976E1"/>
    <w:rsid w:val="002A0C97"/>
    <w:rsid w:val="002B1151"/>
    <w:rsid w:val="002B4FC5"/>
    <w:rsid w:val="002C0DF1"/>
    <w:rsid w:val="002C66D3"/>
    <w:rsid w:val="002D625B"/>
    <w:rsid w:val="002F720B"/>
    <w:rsid w:val="0030425D"/>
    <w:rsid w:val="00316163"/>
    <w:rsid w:val="003220E4"/>
    <w:rsid w:val="00345E3E"/>
    <w:rsid w:val="00353AF9"/>
    <w:rsid w:val="00392595"/>
    <w:rsid w:val="003A32E1"/>
    <w:rsid w:val="003E3C2A"/>
    <w:rsid w:val="003E40B3"/>
    <w:rsid w:val="003F2621"/>
    <w:rsid w:val="003F3726"/>
    <w:rsid w:val="00417E46"/>
    <w:rsid w:val="00423071"/>
    <w:rsid w:val="004560C4"/>
    <w:rsid w:val="00480BFE"/>
    <w:rsid w:val="0048257D"/>
    <w:rsid w:val="00493ABC"/>
    <w:rsid w:val="004B43A0"/>
    <w:rsid w:val="004E7C13"/>
    <w:rsid w:val="00511BB5"/>
    <w:rsid w:val="00533DDD"/>
    <w:rsid w:val="005524F0"/>
    <w:rsid w:val="00555AB8"/>
    <w:rsid w:val="00572329"/>
    <w:rsid w:val="0057372F"/>
    <w:rsid w:val="005C052D"/>
    <w:rsid w:val="0063555C"/>
    <w:rsid w:val="006363BB"/>
    <w:rsid w:val="0065220D"/>
    <w:rsid w:val="006A4567"/>
    <w:rsid w:val="006E08A7"/>
    <w:rsid w:val="006E45B9"/>
    <w:rsid w:val="00747739"/>
    <w:rsid w:val="00751BF0"/>
    <w:rsid w:val="00785990"/>
    <w:rsid w:val="007C1550"/>
    <w:rsid w:val="007C6A25"/>
    <w:rsid w:val="007E46BB"/>
    <w:rsid w:val="007F2620"/>
    <w:rsid w:val="00800EB6"/>
    <w:rsid w:val="00821777"/>
    <w:rsid w:val="00827B24"/>
    <w:rsid w:val="0083706C"/>
    <w:rsid w:val="008806B1"/>
    <w:rsid w:val="008C5D90"/>
    <w:rsid w:val="009541D2"/>
    <w:rsid w:val="009629A0"/>
    <w:rsid w:val="009D2851"/>
    <w:rsid w:val="009D5536"/>
    <w:rsid w:val="009E1B57"/>
    <w:rsid w:val="009F78ED"/>
    <w:rsid w:val="00A2269A"/>
    <w:rsid w:val="00A36CCB"/>
    <w:rsid w:val="00A41C9F"/>
    <w:rsid w:val="00A45F37"/>
    <w:rsid w:val="00A82FC5"/>
    <w:rsid w:val="00AB65A0"/>
    <w:rsid w:val="00B068AB"/>
    <w:rsid w:val="00B159D8"/>
    <w:rsid w:val="00B45874"/>
    <w:rsid w:val="00B62726"/>
    <w:rsid w:val="00B6412A"/>
    <w:rsid w:val="00B87485"/>
    <w:rsid w:val="00BA3B2D"/>
    <w:rsid w:val="00BD2923"/>
    <w:rsid w:val="00BE6F9F"/>
    <w:rsid w:val="00C060AE"/>
    <w:rsid w:val="00C07644"/>
    <w:rsid w:val="00C72F09"/>
    <w:rsid w:val="00CB2833"/>
    <w:rsid w:val="00D21184"/>
    <w:rsid w:val="00D41442"/>
    <w:rsid w:val="00D41E1C"/>
    <w:rsid w:val="00D469FD"/>
    <w:rsid w:val="00DA713E"/>
    <w:rsid w:val="00DE4329"/>
    <w:rsid w:val="00EA4E26"/>
    <w:rsid w:val="00EA56AB"/>
    <w:rsid w:val="00EB065F"/>
    <w:rsid w:val="00EE2509"/>
    <w:rsid w:val="00EE3E02"/>
    <w:rsid w:val="00EF4418"/>
    <w:rsid w:val="00F01F31"/>
    <w:rsid w:val="00F02ACE"/>
    <w:rsid w:val="00F12866"/>
    <w:rsid w:val="00F206C7"/>
    <w:rsid w:val="00F21DB0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D296B"/>
  <w15:docId w15:val="{1F351B2A-B249-4172-8C2F-2F37882B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43E9-7228-4525-A8D2-95796717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Merima</cp:lastModifiedBy>
  <cp:revision>3</cp:revision>
  <cp:lastPrinted>2024-03-12T13:46:00Z</cp:lastPrinted>
  <dcterms:created xsi:type="dcterms:W3CDTF">2024-05-21T12:04:00Z</dcterms:created>
  <dcterms:modified xsi:type="dcterms:W3CDTF">2024-05-31T12:45:00Z</dcterms:modified>
</cp:coreProperties>
</file>